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A2" w:rsidRDefault="0078275C" w:rsidP="00310BA2">
      <w:pPr>
        <w:pBdr>
          <w:bottom w:val="single" w:sz="4" w:space="3" w:color="auto"/>
        </w:pBdr>
        <w:spacing w:before="480" w:after="0"/>
      </w:pPr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 descr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A2" w:rsidRPr="00310BA2" w:rsidRDefault="00310BA2" w:rsidP="00310BA2">
      <w:pPr>
        <w:pBdr>
          <w:bottom w:val="single" w:sz="4" w:space="3" w:color="auto"/>
        </w:pBdr>
        <w:spacing w:before="480" w:after="0"/>
        <w:rPr>
          <w:rFonts w:ascii="Arial" w:hAnsi="Arial" w:cs="Arial"/>
          <w:b/>
          <w:bCs/>
          <w:sz w:val="40"/>
          <w:szCs w:val="40"/>
        </w:rPr>
      </w:pPr>
      <w:r w:rsidRPr="00310BA2">
        <w:rPr>
          <w:rFonts w:ascii="Arial" w:hAnsi="Arial" w:cs="Arial"/>
          <w:b/>
          <w:bCs/>
          <w:sz w:val="40"/>
          <w:szCs w:val="40"/>
        </w:rPr>
        <w:t>National Capital Plan – Amendment 7</w:t>
      </w:r>
      <w:r w:rsidR="00752C73">
        <w:rPr>
          <w:rFonts w:ascii="Arial" w:hAnsi="Arial" w:cs="Arial"/>
          <w:b/>
          <w:bCs/>
          <w:sz w:val="40"/>
          <w:szCs w:val="40"/>
        </w:rPr>
        <w:t>7</w:t>
      </w:r>
      <w:r w:rsidRPr="00310BA2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752C73">
        <w:rPr>
          <w:rFonts w:ascii="Arial" w:hAnsi="Arial" w:cs="Arial"/>
          <w:b/>
          <w:bCs/>
          <w:sz w:val="40"/>
          <w:szCs w:val="40"/>
        </w:rPr>
        <w:t xml:space="preserve">Elm Grove campsite (Part Block 624 </w:t>
      </w:r>
      <w:r w:rsidR="00752C73" w:rsidRPr="000B27EC">
        <w:rPr>
          <w:rFonts w:ascii="Arial" w:hAnsi="Arial" w:cs="Arial"/>
          <w:b/>
          <w:bCs/>
          <w:sz w:val="40"/>
          <w:szCs w:val="40"/>
        </w:rPr>
        <w:t>Gungahlin)</w:t>
      </w:r>
      <w:r w:rsidRPr="000B27EC">
        <w:rPr>
          <w:rFonts w:ascii="Arial" w:hAnsi="Arial" w:cs="Arial"/>
          <w:bCs/>
          <w:sz w:val="24"/>
          <w:vertAlign w:val="superscript"/>
        </w:rPr>
        <w:t>1</w:t>
      </w:r>
    </w:p>
    <w:p w:rsidR="00310BA2" w:rsidRPr="00310BA2" w:rsidRDefault="00310BA2" w:rsidP="00310BA2">
      <w:pPr>
        <w:pBdr>
          <w:bottom w:val="single" w:sz="4" w:space="3" w:color="auto"/>
        </w:pBdr>
        <w:spacing w:before="480" w:after="0"/>
        <w:rPr>
          <w:rFonts w:ascii="Arial" w:hAnsi="Arial" w:cs="Arial"/>
          <w:i/>
          <w:sz w:val="28"/>
          <w:szCs w:val="28"/>
          <w:lang w:val="en-US"/>
        </w:rPr>
      </w:pPr>
      <w:r w:rsidRPr="00310BA2">
        <w:rPr>
          <w:rFonts w:ascii="Arial" w:hAnsi="Arial" w:cs="Arial"/>
          <w:i/>
          <w:sz w:val="28"/>
          <w:szCs w:val="28"/>
          <w:lang w:val="en-US"/>
        </w:rPr>
        <w:t>Australian Capital Territory (Planning and Land Management) Act 1988</w:t>
      </w:r>
    </w:p>
    <w:p w:rsidR="00310BA2" w:rsidRPr="00310BA2" w:rsidRDefault="00310BA2" w:rsidP="00310BA2">
      <w:pPr>
        <w:autoSpaceDE w:val="0"/>
        <w:autoSpaceDN w:val="0"/>
        <w:adjustRightInd w:val="0"/>
        <w:spacing w:after="0"/>
        <w:rPr>
          <w:rFonts w:ascii="Times New Roman" w:eastAsia="DIN-Regular" w:hAnsi="Times New Roman"/>
          <w:sz w:val="24"/>
        </w:rPr>
      </w:pPr>
    </w:p>
    <w:p w:rsidR="00310BA2" w:rsidRPr="00310BA2" w:rsidRDefault="00310BA2" w:rsidP="00310BA2">
      <w:pPr>
        <w:autoSpaceDE w:val="0"/>
        <w:autoSpaceDN w:val="0"/>
        <w:adjustRightInd w:val="0"/>
        <w:spacing w:after="0"/>
        <w:rPr>
          <w:rFonts w:ascii="Times New Roman" w:eastAsia="DIN-Regular" w:hAnsi="Times New Roman"/>
          <w:i/>
          <w:iCs/>
          <w:sz w:val="24"/>
        </w:rPr>
      </w:pPr>
      <w:r w:rsidRPr="00310BA2">
        <w:rPr>
          <w:rFonts w:ascii="Times New Roman" w:eastAsia="DIN-Regular" w:hAnsi="Times New Roman"/>
          <w:sz w:val="24"/>
        </w:rPr>
        <w:t xml:space="preserve">I, </w:t>
      </w:r>
      <w:r w:rsidR="00893AAA">
        <w:rPr>
          <w:rFonts w:ascii="Times New Roman" w:eastAsia="DIN-Regular" w:hAnsi="Times New Roman"/>
          <w:sz w:val="24"/>
        </w:rPr>
        <w:t>CATHERINE KING</w:t>
      </w:r>
      <w:r w:rsidRPr="00310BA2">
        <w:rPr>
          <w:rFonts w:ascii="Times New Roman" w:eastAsia="DIN-Regular" w:hAnsi="Times New Roman"/>
          <w:sz w:val="24"/>
        </w:rPr>
        <w:t xml:space="preserve">, Minister for Regional </w:t>
      </w:r>
      <w:r w:rsidR="000B27EC">
        <w:rPr>
          <w:rFonts w:ascii="Times New Roman" w:eastAsia="DIN-Regular" w:hAnsi="Times New Roman"/>
          <w:sz w:val="24"/>
        </w:rPr>
        <w:t xml:space="preserve">Services, </w:t>
      </w:r>
      <w:r w:rsidRPr="00310BA2">
        <w:rPr>
          <w:rFonts w:ascii="Times New Roman" w:eastAsia="DIN-Regular" w:hAnsi="Times New Roman"/>
          <w:sz w:val="24"/>
        </w:rPr>
        <w:t xml:space="preserve">Local </w:t>
      </w:r>
      <w:r w:rsidR="009258CD">
        <w:rPr>
          <w:rFonts w:ascii="Times New Roman" w:eastAsia="DIN-Regular" w:hAnsi="Times New Roman"/>
          <w:sz w:val="24"/>
        </w:rPr>
        <w:t>Communities</w:t>
      </w:r>
      <w:r w:rsidR="000B27EC">
        <w:rPr>
          <w:rFonts w:ascii="Times New Roman" w:eastAsia="DIN-Regular" w:hAnsi="Times New Roman"/>
          <w:sz w:val="24"/>
        </w:rPr>
        <w:t xml:space="preserve"> and Territories</w:t>
      </w:r>
      <w:r w:rsidR="00893AAA">
        <w:rPr>
          <w:rFonts w:ascii="Times New Roman" w:eastAsia="DIN-Regular" w:hAnsi="Times New Roman"/>
          <w:sz w:val="24"/>
        </w:rPr>
        <w:t>,</w:t>
      </w:r>
      <w:r w:rsidRPr="00310BA2">
        <w:rPr>
          <w:rFonts w:ascii="Times New Roman" w:eastAsia="DIN-Regular" w:hAnsi="Times New Roman"/>
          <w:sz w:val="24"/>
        </w:rPr>
        <w:t xml:space="preserve"> approve this amendment of the National Capital Plan under</w:t>
      </w:r>
      <w:r w:rsidR="000B27EC">
        <w:rPr>
          <w:rFonts w:ascii="Times New Roman" w:eastAsia="DIN-Regular" w:hAnsi="Times New Roman"/>
          <w:sz w:val="24"/>
        </w:rPr>
        <w:t xml:space="preserve"> </w:t>
      </w:r>
      <w:r w:rsidRPr="00310BA2">
        <w:rPr>
          <w:rFonts w:ascii="Times New Roman" w:eastAsia="DIN-Regular" w:hAnsi="Times New Roman"/>
          <w:sz w:val="24"/>
        </w:rPr>
        <w:t xml:space="preserve">section 19(1)(a) of the </w:t>
      </w:r>
      <w:r w:rsidRPr="00310BA2">
        <w:rPr>
          <w:rFonts w:ascii="Times New Roman" w:eastAsia="DIN-Regular" w:hAnsi="Times New Roman"/>
          <w:i/>
          <w:iCs/>
          <w:sz w:val="24"/>
        </w:rPr>
        <w:t>Australian Capital Territory (Planning and Land Management) Act 1988.</w:t>
      </w:r>
    </w:p>
    <w:p w:rsidR="00310BA2" w:rsidRPr="00310BA2" w:rsidRDefault="00310BA2" w:rsidP="00310BA2">
      <w:pPr>
        <w:tabs>
          <w:tab w:val="left" w:pos="3360"/>
        </w:tabs>
        <w:spacing w:before="300" w:after="600" w:line="300" w:lineRule="exact"/>
        <w:rPr>
          <w:rFonts w:ascii="Times New Roman" w:hAnsi="Times New Roman"/>
          <w:sz w:val="24"/>
        </w:rPr>
      </w:pPr>
      <w:r w:rsidRPr="00310BA2">
        <w:rPr>
          <w:rFonts w:ascii="Times New Roman" w:hAnsi="Times New Roman"/>
          <w:sz w:val="24"/>
        </w:rPr>
        <w:t xml:space="preserve">Dated </w:t>
      </w:r>
      <w:bookmarkStart w:id="0" w:name="MadeDate"/>
      <w:bookmarkStart w:id="1" w:name="Year"/>
      <w:bookmarkEnd w:id="0"/>
      <w:r w:rsidR="00316E93">
        <w:rPr>
          <w:rFonts w:ascii="Times New Roman" w:hAnsi="Times New Roman"/>
          <w:sz w:val="24"/>
        </w:rPr>
        <w:t xml:space="preserve">18 June </w:t>
      </w:r>
      <w:r w:rsidRPr="00310BA2">
        <w:rPr>
          <w:rFonts w:ascii="Times New Roman" w:hAnsi="Times New Roman"/>
          <w:sz w:val="24"/>
        </w:rPr>
        <w:t>20</w:t>
      </w:r>
      <w:bookmarkEnd w:id="1"/>
      <w:r w:rsidR="00DC673F">
        <w:rPr>
          <w:rFonts w:ascii="Times New Roman" w:hAnsi="Times New Roman"/>
          <w:sz w:val="24"/>
        </w:rPr>
        <w:t>13</w:t>
      </w:r>
    </w:p>
    <w:p w:rsidR="00310BA2" w:rsidRPr="00310BA2" w:rsidRDefault="006A6AAE" w:rsidP="00310BA2">
      <w:pPr>
        <w:spacing w:before="1200"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CATHERINE</w:t>
      </w:r>
      <w:r w:rsidR="000B27EC">
        <w:rPr>
          <w:rFonts w:ascii="Times New Roman" w:hAnsi="Times New Roman"/>
          <w:sz w:val="24"/>
        </w:rPr>
        <w:t xml:space="preserve"> KING</w:t>
      </w:r>
    </w:p>
    <w:p w:rsidR="00310BA2" w:rsidRPr="00310BA2" w:rsidRDefault="000B27EC" w:rsidP="00310BA2">
      <w:pPr>
        <w:pBdr>
          <w:bottom w:val="single" w:sz="4" w:space="12" w:color="auto"/>
        </w:pBdr>
        <w:spacing w:after="0" w:line="240" w:lineRule="exact"/>
        <w:rPr>
          <w:rFonts w:ascii="Times New Roman" w:hAnsi="Times New Roman"/>
          <w:sz w:val="24"/>
        </w:rPr>
      </w:pPr>
      <w:r w:rsidRPr="00310BA2">
        <w:rPr>
          <w:rFonts w:ascii="Times New Roman" w:eastAsia="DIN-Regular" w:hAnsi="Times New Roman"/>
          <w:sz w:val="24"/>
        </w:rPr>
        <w:t xml:space="preserve">Minister for Regional </w:t>
      </w:r>
      <w:r>
        <w:rPr>
          <w:rFonts w:ascii="Times New Roman" w:eastAsia="DIN-Regular" w:hAnsi="Times New Roman"/>
          <w:sz w:val="24"/>
        </w:rPr>
        <w:t xml:space="preserve">Services, </w:t>
      </w:r>
      <w:r w:rsidRPr="00310BA2">
        <w:rPr>
          <w:rFonts w:ascii="Times New Roman" w:eastAsia="DIN-Regular" w:hAnsi="Times New Roman"/>
          <w:sz w:val="24"/>
        </w:rPr>
        <w:t xml:space="preserve">Local </w:t>
      </w:r>
      <w:r w:rsidR="00F53E6D">
        <w:rPr>
          <w:rFonts w:ascii="Times New Roman" w:eastAsia="DIN-Regular" w:hAnsi="Times New Roman"/>
          <w:sz w:val="24"/>
        </w:rPr>
        <w:t>Communities</w:t>
      </w:r>
      <w:r>
        <w:rPr>
          <w:rFonts w:ascii="Times New Roman" w:eastAsia="DIN-Regular" w:hAnsi="Times New Roman"/>
          <w:sz w:val="24"/>
        </w:rPr>
        <w:t xml:space="preserve"> and Territories</w:t>
      </w:r>
      <w:bookmarkStart w:id="2" w:name="_GoBack"/>
    </w:p>
    <w:p w:rsidR="00310BA2" w:rsidRPr="00310BA2" w:rsidRDefault="00310BA2" w:rsidP="00310BA2">
      <w:pPr>
        <w:tabs>
          <w:tab w:val="center" w:pos="3969"/>
          <w:tab w:val="right" w:pos="8505"/>
        </w:tabs>
        <w:spacing w:after="0"/>
        <w:jc w:val="both"/>
        <w:rPr>
          <w:rFonts w:ascii="Arial" w:hAnsi="Arial"/>
          <w:sz w:val="16"/>
        </w:rPr>
      </w:pPr>
      <w:r w:rsidRPr="00310BA2">
        <w:rPr>
          <w:rFonts w:ascii="Arial" w:hAnsi="Arial"/>
          <w:sz w:val="16"/>
        </w:rPr>
        <w:t xml:space="preserve">  </w:t>
      </w:r>
    </w:p>
    <w:p w:rsidR="00310BA2" w:rsidRPr="00310BA2" w:rsidRDefault="00310BA2" w:rsidP="00CA7CF9">
      <w:pPr>
        <w:tabs>
          <w:tab w:val="center" w:pos="3969"/>
          <w:tab w:val="right" w:pos="8505"/>
        </w:tabs>
        <w:spacing w:after="0"/>
        <w:ind w:left="993" w:hanging="993"/>
        <w:jc w:val="both"/>
        <w:rPr>
          <w:rFonts w:ascii="Arial" w:hAnsi="Arial"/>
          <w:b/>
          <w:sz w:val="24"/>
        </w:rPr>
      </w:pPr>
      <w:r w:rsidRPr="00310BA2">
        <w:rPr>
          <w:rFonts w:ascii="Arial" w:hAnsi="Arial"/>
          <w:sz w:val="16"/>
        </w:rPr>
        <w:t xml:space="preserve">  </w:t>
      </w:r>
      <w:bookmarkEnd w:id="2"/>
      <w:r w:rsidR="00CA7CF9">
        <w:rPr>
          <w:rFonts w:ascii="Arial" w:hAnsi="Arial"/>
          <w:b/>
          <w:sz w:val="24"/>
        </w:rPr>
        <w:t>1</w:t>
      </w:r>
      <w:r w:rsidR="00CA7CF9">
        <w:rPr>
          <w:rFonts w:ascii="Arial" w:hAnsi="Arial"/>
          <w:b/>
          <w:sz w:val="24"/>
        </w:rPr>
        <w:tab/>
      </w:r>
      <w:r w:rsidRPr="00310BA2">
        <w:rPr>
          <w:rFonts w:ascii="Arial" w:hAnsi="Arial"/>
          <w:b/>
          <w:sz w:val="24"/>
        </w:rPr>
        <w:t>Name of instrument</w:t>
      </w:r>
    </w:p>
    <w:p w:rsidR="00310BA2" w:rsidRPr="00310BA2" w:rsidRDefault="00310BA2" w:rsidP="00310BA2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hAnsi="Times New Roman"/>
          <w:sz w:val="24"/>
        </w:rPr>
      </w:pPr>
      <w:r w:rsidRPr="00310BA2">
        <w:rPr>
          <w:rFonts w:ascii="Times New Roman" w:hAnsi="Times New Roman"/>
          <w:sz w:val="24"/>
        </w:rPr>
        <w:tab/>
      </w:r>
      <w:r w:rsidRPr="00310BA2">
        <w:rPr>
          <w:rFonts w:ascii="Times New Roman" w:hAnsi="Times New Roman"/>
          <w:sz w:val="24"/>
        </w:rPr>
        <w:tab/>
        <w:t xml:space="preserve">This instrument is the </w:t>
      </w:r>
      <w:r w:rsidRPr="00310BA2">
        <w:rPr>
          <w:rFonts w:ascii="Times New Roman" w:hAnsi="Times New Roman"/>
          <w:i/>
          <w:sz w:val="24"/>
        </w:rPr>
        <w:t>National Capital Plan – Amendment 7</w:t>
      </w:r>
      <w:r w:rsidR="007B58A4">
        <w:rPr>
          <w:rFonts w:ascii="Times New Roman" w:hAnsi="Times New Roman"/>
          <w:i/>
          <w:sz w:val="24"/>
        </w:rPr>
        <w:t>7</w:t>
      </w:r>
      <w:r w:rsidRPr="00310BA2">
        <w:rPr>
          <w:rFonts w:ascii="Times New Roman" w:hAnsi="Times New Roman"/>
          <w:i/>
          <w:sz w:val="24"/>
        </w:rPr>
        <w:t xml:space="preserve"> – </w:t>
      </w:r>
      <w:r w:rsidR="00752C73">
        <w:rPr>
          <w:rFonts w:ascii="Times New Roman" w:hAnsi="Times New Roman"/>
          <w:i/>
          <w:sz w:val="24"/>
        </w:rPr>
        <w:t>Elm Grove campsite (Part Block 624 Gungahlin)</w:t>
      </w:r>
      <w:r w:rsidR="006A6AAE">
        <w:rPr>
          <w:rFonts w:ascii="Times New Roman" w:hAnsi="Times New Roman"/>
          <w:i/>
          <w:sz w:val="24"/>
        </w:rPr>
        <w:t>.</w:t>
      </w:r>
    </w:p>
    <w:p w:rsidR="00310BA2" w:rsidRPr="00310BA2" w:rsidRDefault="00310BA2" w:rsidP="00310BA2">
      <w:pPr>
        <w:keepNext/>
        <w:keepLines/>
        <w:spacing w:before="480" w:after="0" w:line="260" w:lineRule="exact"/>
        <w:ind w:left="964" w:hanging="964"/>
        <w:rPr>
          <w:rFonts w:ascii="Arial" w:hAnsi="Arial"/>
          <w:b/>
          <w:sz w:val="24"/>
        </w:rPr>
      </w:pPr>
      <w:r w:rsidRPr="00310BA2">
        <w:rPr>
          <w:rFonts w:ascii="Arial" w:hAnsi="Arial"/>
          <w:b/>
          <w:sz w:val="24"/>
        </w:rPr>
        <w:t>2</w:t>
      </w:r>
      <w:r w:rsidRPr="00310BA2">
        <w:rPr>
          <w:rFonts w:ascii="Arial" w:hAnsi="Arial"/>
          <w:b/>
          <w:sz w:val="24"/>
        </w:rPr>
        <w:tab/>
        <w:t>Commencement</w:t>
      </w:r>
    </w:p>
    <w:p w:rsidR="00310BA2" w:rsidRPr="00310BA2" w:rsidRDefault="00310BA2" w:rsidP="00310BA2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hAnsi="Times New Roman"/>
          <w:sz w:val="24"/>
        </w:rPr>
      </w:pPr>
      <w:r w:rsidRPr="00310BA2">
        <w:rPr>
          <w:rFonts w:ascii="Times New Roman" w:hAnsi="Times New Roman"/>
          <w:sz w:val="24"/>
        </w:rPr>
        <w:tab/>
      </w:r>
      <w:r w:rsidRPr="00310BA2">
        <w:rPr>
          <w:rFonts w:ascii="Times New Roman" w:hAnsi="Times New Roman"/>
          <w:sz w:val="24"/>
        </w:rPr>
        <w:tab/>
        <w:t>This instrument commences on the date of its registration.</w:t>
      </w:r>
    </w:p>
    <w:p w:rsidR="00310BA2" w:rsidRPr="00310BA2" w:rsidRDefault="00310BA2" w:rsidP="00310BA2">
      <w:pPr>
        <w:keepNext/>
        <w:keepLines/>
        <w:spacing w:before="480" w:after="0" w:line="260" w:lineRule="exact"/>
        <w:ind w:left="964" w:hanging="964"/>
        <w:rPr>
          <w:rFonts w:ascii="Arial" w:hAnsi="Arial"/>
          <w:b/>
          <w:sz w:val="24"/>
        </w:rPr>
      </w:pPr>
      <w:r w:rsidRPr="00310BA2">
        <w:rPr>
          <w:rFonts w:ascii="Arial" w:hAnsi="Arial"/>
          <w:b/>
          <w:sz w:val="24"/>
        </w:rPr>
        <w:t>3</w:t>
      </w:r>
      <w:r w:rsidRPr="00310BA2">
        <w:rPr>
          <w:rFonts w:ascii="Arial" w:hAnsi="Arial"/>
          <w:b/>
          <w:sz w:val="24"/>
        </w:rPr>
        <w:tab/>
        <w:t>Amendment of National Capital Plan</w:t>
      </w:r>
    </w:p>
    <w:p w:rsidR="00310BA2" w:rsidRPr="00310BA2" w:rsidRDefault="00310BA2" w:rsidP="00310BA2">
      <w:pPr>
        <w:tabs>
          <w:tab w:val="right" w:pos="794"/>
        </w:tabs>
        <w:spacing w:before="120" w:after="0" w:line="260" w:lineRule="exact"/>
        <w:ind w:left="964" w:hanging="964"/>
        <w:jc w:val="both"/>
        <w:rPr>
          <w:rFonts w:ascii="Times New Roman" w:hAnsi="Times New Roman"/>
          <w:sz w:val="24"/>
        </w:rPr>
      </w:pPr>
      <w:r w:rsidRPr="00310BA2">
        <w:rPr>
          <w:rFonts w:ascii="Times New Roman" w:hAnsi="Times New Roman"/>
          <w:sz w:val="24"/>
        </w:rPr>
        <w:tab/>
      </w:r>
      <w:r w:rsidRPr="00310BA2">
        <w:rPr>
          <w:rFonts w:ascii="Times New Roman" w:hAnsi="Times New Roman"/>
          <w:sz w:val="24"/>
        </w:rPr>
        <w:tab/>
        <w:t>Schedule 1 amends the National Capital Plan.</w:t>
      </w:r>
    </w:p>
    <w:p w:rsidR="00310BA2" w:rsidRPr="00310BA2" w:rsidRDefault="00CA7CF9" w:rsidP="00CA7CF9">
      <w:pPr>
        <w:rPr>
          <w:rFonts w:ascii="Arial" w:hAnsi="Arial"/>
          <w:b/>
          <w:sz w:val="24"/>
        </w:rPr>
      </w:pPr>
      <w:r>
        <w:br w:type="page"/>
      </w:r>
      <w:r w:rsidR="00310BA2">
        <w:rPr>
          <w:rFonts w:ascii="Arial" w:hAnsi="Arial"/>
          <w:b/>
          <w:sz w:val="24"/>
        </w:rPr>
        <w:lastRenderedPageBreak/>
        <w:t>SCHEDULE 1</w:t>
      </w:r>
    </w:p>
    <w:p w:rsidR="005C2992" w:rsidRPr="00DE6F66" w:rsidRDefault="005C2992" w:rsidP="00DE6F66">
      <w:pPr>
        <w:pStyle w:val="Heading1"/>
      </w:pPr>
      <w:bookmarkStart w:id="3" w:name="_Toc327881232"/>
      <w:r w:rsidRPr="00DE6F66">
        <w:t xml:space="preserve">National Capital Plan Amendment </w:t>
      </w:r>
      <w:r w:rsidR="00C20B81" w:rsidRPr="00DE6F66">
        <w:t>7</w:t>
      </w:r>
      <w:r w:rsidR="00752C73">
        <w:t>7</w:t>
      </w:r>
      <w:r w:rsidR="003971B7" w:rsidRPr="00DE6F66">
        <w:t xml:space="preserve"> – </w:t>
      </w:r>
      <w:r w:rsidR="003971B7" w:rsidRPr="00DE6F66">
        <w:br/>
      </w:r>
      <w:bookmarkEnd w:id="3"/>
      <w:r w:rsidR="00431D2B">
        <w:t>Elm Grove campsite (Part Block 624 Gungahlin)</w:t>
      </w:r>
    </w:p>
    <w:p w:rsidR="005C2992" w:rsidRPr="00DE6F66" w:rsidRDefault="005C2992" w:rsidP="00DE6F66">
      <w:r w:rsidRPr="00DE6F66">
        <w:t>The National Capital Plan</w:t>
      </w:r>
      <w:r w:rsidR="00494D13">
        <w:t xml:space="preserve"> (the Plan)</w:t>
      </w:r>
      <w:r w:rsidRPr="00DE6F66">
        <w:t xml:space="preserve"> is amended by the following:</w:t>
      </w:r>
    </w:p>
    <w:p w:rsidR="005C2992" w:rsidRPr="00DE6F66" w:rsidRDefault="00E90D5C" w:rsidP="00DE6F66">
      <w:pPr>
        <w:pStyle w:val="Heading2"/>
      </w:pPr>
      <w:bookmarkStart w:id="4" w:name="_Toc327881233"/>
      <w:r w:rsidRPr="00DE6F66">
        <w:t xml:space="preserve">Principles, </w:t>
      </w:r>
      <w:r w:rsidR="005C2992" w:rsidRPr="00DE6F66">
        <w:t>Policies</w:t>
      </w:r>
      <w:r w:rsidRPr="00DE6F66">
        <w:t xml:space="preserve"> and Standards</w:t>
      </w:r>
      <w:r w:rsidR="005C2992" w:rsidRPr="00DE6F66">
        <w:t>, Designated Areas, Special Requirements</w:t>
      </w:r>
      <w:bookmarkEnd w:id="4"/>
    </w:p>
    <w:p w:rsidR="00752C73" w:rsidRPr="00752C73" w:rsidRDefault="00752C73" w:rsidP="00752C73">
      <w:pPr>
        <w:rPr>
          <w:rFonts w:ascii="Calibri" w:hAnsi="Calibri" w:cs="Arial"/>
          <w:b/>
          <w:bCs/>
          <w:sz w:val="28"/>
          <w:szCs w:val="26"/>
          <w:lang w:val="en-US"/>
        </w:rPr>
      </w:pPr>
      <w:r w:rsidRPr="00752C73">
        <w:rPr>
          <w:rFonts w:ascii="Calibri" w:hAnsi="Calibri" w:cs="Arial"/>
          <w:b/>
          <w:bCs/>
          <w:sz w:val="28"/>
          <w:szCs w:val="26"/>
          <w:lang w:val="en-US"/>
        </w:rPr>
        <w:t>Chapter 8 National Capital Open Space System</w:t>
      </w:r>
    </w:p>
    <w:p w:rsidR="00752C73" w:rsidRPr="00752C73" w:rsidRDefault="00752C73" w:rsidP="00752C73">
      <w:r w:rsidRPr="00752C73">
        <w:t xml:space="preserve">Amend section 8.5.3(h) of the Plan to include </w:t>
      </w:r>
      <w:r w:rsidRPr="00752C73">
        <w:rPr>
          <w:rFonts w:hint="eastAsia"/>
        </w:rPr>
        <w:t>‘</w:t>
      </w:r>
      <w:r w:rsidRPr="00752C73">
        <w:t>Elm Grove campsite</w:t>
      </w:r>
      <w:r w:rsidRPr="00752C73">
        <w:rPr>
          <w:rFonts w:hint="eastAsia"/>
        </w:rPr>
        <w:t>’</w:t>
      </w:r>
      <w:r w:rsidRPr="00752C73">
        <w:t xml:space="preserve"> as an area where </w:t>
      </w:r>
      <w:r w:rsidRPr="00752C73">
        <w:rPr>
          <w:rFonts w:hint="eastAsia"/>
        </w:rPr>
        <w:t>‘</w:t>
      </w:r>
      <w:r w:rsidRPr="00752C73">
        <w:t>Overnight</w:t>
      </w:r>
      <w:r>
        <w:t xml:space="preserve"> </w:t>
      </w:r>
      <w:r w:rsidRPr="00752C73">
        <w:t>Camping</w:t>
      </w:r>
      <w:r w:rsidRPr="00752C73">
        <w:rPr>
          <w:rFonts w:hint="eastAsia"/>
        </w:rPr>
        <w:t>’</w:t>
      </w:r>
      <w:r w:rsidRPr="00752C73">
        <w:t xml:space="preserve"> is a permitted use as follows:</w:t>
      </w:r>
    </w:p>
    <w:p w:rsidR="00752C73" w:rsidRPr="00752C73" w:rsidRDefault="00752C73" w:rsidP="00752C73">
      <w:r w:rsidRPr="00752C73">
        <w:t>The range of uses permitted in the hills, ridges and buffer spaces part of the National Capital</w:t>
      </w:r>
      <w:r>
        <w:t xml:space="preserve"> </w:t>
      </w:r>
      <w:r w:rsidRPr="00752C73">
        <w:t>Open Space System will be the following:</w:t>
      </w:r>
    </w:p>
    <w:p w:rsidR="00752C73" w:rsidRPr="00752C73" w:rsidRDefault="00752C73" w:rsidP="00752C73">
      <w:pPr>
        <w:numPr>
          <w:ilvl w:val="0"/>
          <w:numId w:val="21"/>
        </w:numPr>
      </w:pPr>
      <w:r w:rsidRPr="00752C73">
        <w:t>Overnight camping (Stromlo Forest Park and Elm Grove campsite only);</w:t>
      </w:r>
    </w:p>
    <w:p w:rsidR="00752C73" w:rsidRPr="00752C73" w:rsidRDefault="00752C73" w:rsidP="00752C73">
      <w:pPr>
        <w:rPr>
          <w:rFonts w:ascii="Calibri" w:hAnsi="Calibri" w:cs="Arial"/>
          <w:b/>
          <w:bCs/>
          <w:sz w:val="28"/>
          <w:szCs w:val="26"/>
          <w:lang w:val="en-US"/>
        </w:rPr>
      </w:pPr>
      <w:r w:rsidRPr="00752C73">
        <w:rPr>
          <w:rFonts w:ascii="Calibri" w:hAnsi="Calibri" w:cs="Arial"/>
          <w:b/>
          <w:bCs/>
          <w:sz w:val="28"/>
          <w:szCs w:val="26"/>
          <w:lang w:val="en-US"/>
        </w:rPr>
        <w:t>Part Two Administration and Implementation</w:t>
      </w:r>
    </w:p>
    <w:p w:rsidR="005C2992" w:rsidRPr="00752C73" w:rsidRDefault="00752C73" w:rsidP="00752C73">
      <w:r w:rsidRPr="00752C73">
        <w:t>a. Amend the Plan to recognise consequential changes</w:t>
      </w:r>
    </w:p>
    <w:sectPr w:rsidR="005C2992" w:rsidRPr="00752C73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4D" w:rsidRDefault="00E7734D">
      <w:r>
        <w:separator/>
      </w:r>
    </w:p>
  </w:endnote>
  <w:endnote w:type="continuationSeparator" w:id="0">
    <w:p w:rsidR="00E7734D" w:rsidRDefault="00E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1" w:rsidRDefault="00B11991" w:rsidP="00737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991" w:rsidRDefault="00B11991" w:rsidP="00627E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91" w:rsidRDefault="00B11991" w:rsidP="00737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75C">
      <w:rPr>
        <w:rStyle w:val="PageNumber"/>
        <w:noProof/>
      </w:rPr>
      <w:t>2</w:t>
    </w:r>
    <w:r>
      <w:rPr>
        <w:rStyle w:val="PageNumber"/>
      </w:rPr>
      <w:fldChar w:fldCharType="end"/>
    </w:r>
  </w:p>
  <w:p w:rsidR="00B11991" w:rsidRDefault="00B11991" w:rsidP="00627E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4D" w:rsidRDefault="00E7734D">
      <w:r>
        <w:separator/>
      </w:r>
    </w:p>
  </w:footnote>
  <w:footnote w:type="continuationSeparator" w:id="0">
    <w:p w:rsidR="00E7734D" w:rsidRDefault="00E7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078"/>
    <w:multiLevelType w:val="hybridMultilevel"/>
    <w:tmpl w:val="F1A4E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713C3"/>
    <w:multiLevelType w:val="multilevel"/>
    <w:tmpl w:val="90B6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65CAA"/>
    <w:multiLevelType w:val="hybridMultilevel"/>
    <w:tmpl w:val="6AE8C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335B7"/>
    <w:multiLevelType w:val="multilevel"/>
    <w:tmpl w:val="A6269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4B2485"/>
    <w:multiLevelType w:val="multilevel"/>
    <w:tmpl w:val="E4AACA2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B2420C5"/>
    <w:multiLevelType w:val="hybridMultilevel"/>
    <w:tmpl w:val="D5444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01E63"/>
    <w:multiLevelType w:val="hybridMultilevel"/>
    <w:tmpl w:val="EAB81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491D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3FB3E22"/>
    <w:multiLevelType w:val="hybridMultilevel"/>
    <w:tmpl w:val="CF78E9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95AD6"/>
    <w:multiLevelType w:val="hybridMultilevel"/>
    <w:tmpl w:val="FDB6EE00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0658F"/>
    <w:multiLevelType w:val="hybridMultilevel"/>
    <w:tmpl w:val="2A7AEDF6"/>
    <w:lvl w:ilvl="0" w:tplc="B9E8A1E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7283A"/>
    <w:multiLevelType w:val="hybridMultilevel"/>
    <w:tmpl w:val="D81C2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670A4"/>
    <w:multiLevelType w:val="hybridMultilevel"/>
    <w:tmpl w:val="C2C222D4"/>
    <w:lvl w:ilvl="0" w:tplc="8E62CD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17A9B"/>
    <w:multiLevelType w:val="multilevel"/>
    <w:tmpl w:val="E4AACA2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A8A3480"/>
    <w:multiLevelType w:val="multilevel"/>
    <w:tmpl w:val="E4AACA2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F42F72"/>
    <w:multiLevelType w:val="multilevel"/>
    <w:tmpl w:val="3FB222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231C6"/>
    <w:multiLevelType w:val="hybridMultilevel"/>
    <w:tmpl w:val="47C853CA"/>
    <w:lvl w:ilvl="0" w:tplc="5EE4C822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690FA7"/>
    <w:multiLevelType w:val="multilevel"/>
    <w:tmpl w:val="E4AACA2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1E82B65"/>
    <w:multiLevelType w:val="multilevel"/>
    <w:tmpl w:val="A6269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8483C5C"/>
    <w:multiLevelType w:val="hybridMultilevel"/>
    <w:tmpl w:val="BAC82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C33AB1"/>
    <w:multiLevelType w:val="multilevel"/>
    <w:tmpl w:val="867A682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15"/>
  </w:num>
  <w:num w:numId="8">
    <w:abstractNumId w:val="7"/>
  </w:num>
  <w:num w:numId="9">
    <w:abstractNumId w:val="14"/>
  </w:num>
  <w:num w:numId="10">
    <w:abstractNumId w:val="13"/>
  </w:num>
  <w:num w:numId="11">
    <w:abstractNumId w:val="18"/>
  </w:num>
  <w:num w:numId="12">
    <w:abstractNumId w:val="17"/>
  </w:num>
  <w:num w:numId="13">
    <w:abstractNumId w:val="3"/>
  </w:num>
  <w:num w:numId="14">
    <w:abstractNumId w:val="16"/>
  </w:num>
  <w:num w:numId="15">
    <w:abstractNumId w:val="20"/>
  </w:num>
  <w:num w:numId="16">
    <w:abstractNumId w:val="6"/>
  </w:num>
  <w:num w:numId="17">
    <w:abstractNumId w:val="11"/>
  </w:num>
  <w:num w:numId="18">
    <w:abstractNumId w:val="2"/>
  </w:num>
  <w:num w:numId="19">
    <w:abstractNumId w:val="1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4"/>
    <w:rsid w:val="00003226"/>
    <w:rsid w:val="00004735"/>
    <w:rsid w:val="00007598"/>
    <w:rsid w:val="0000799F"/>
    <w:rsid w:val="000110B9"/>
    <w:rsid w:val="0001306E"/>
    <w:rsid w:val="00020505"/>
    <w:rsid w:val="0002101B"/>
    <w:rsid w:val="00026CD0"/>
    <w:rsid w:val="00032D1C"/>
    <w:rsid w:val="00032EBE"/>
    <w:rsid w:val="00033AB3"/>
    <w:rsid w:val="00035998"/>
    <w:rsid w:val="000400BF"/>
    <w:rsid w:val="00041E42"/>
    <w:rsid w:val="000445DE"/>
    <w:rsid w:val="000472FB"/>
    <w:rsid w:val="00054CE1"/>
    <w:rsid w:val="00055299"/>
    <w:rsid w:val="00055316"/>
    <w:rsid w:val="00061459"/>
    <w:rsid w:val="000640E3"/>
    <w:rsid w:val="0006570D"/>
    <w:rsid w:val="00066043"/>
    <w:rsid w:val="00072984"/>
    <w:rsid w:val="00072D12"/>
    <w:rsid w:val="00076B54"/>
    <w:rsid w:val="00080B64"/>
    <w:rsid w:val="00081334"/>
    <w:rsid w:val="00092BAE"/>
    <w:rsid w:val="00094F21"/>
    <w:rsid w:val="000A254A"/>
    <w:rsid w:val="000A3713"/>
    <w:rsid w:val="000A6381"/>
    <w:rsid w:val="000A6539"/>
    <w:rsid w:val="000A738C"/>
    <w:rsid w:val="000A7F47"/>
    <w:rsid w:val="000B27EC"/>
    <w:rsid w:val="000B7014"/>
    <w:rsid w:val="000C09D9"/>
    <w:rsid w:val="000C16E0"/>
    <w:rsid w:val="000C5C54"/>
    <w:rsid w:val="000D34B5"/>
    <w:rsid w:val="000D4A81"/>
    <w:rsid w:val="000E1439"/>
    <w:rsid w:val="000E1F85"/>
    <w:rsid w:val="000F0B64"/>
    <w:rsid w:val="000F3ACB"/>
    <w:rsid w:val="000F60A7"/>
    <w:rsid w:val="00100D61"/>
    <w:rsid w:val="00103E05"/>
    <w:rsid w:val="00107909"/>
    <w:rsid w:val="001112EB"/>
    <w:rsid w:val="00111FCB"/>
    <w:rsid w:val="00121146"/>
    <w:rsid w:val="00126B7B"/>
    <w:rsid w:val="0012773E"/>
    <w:rsid w:val="00134AEF"/>
    <w:rsid w:val="00135FE7"/>
    <w:rsid w:val="001375B1"/>
    <w:rsid w:val="00146B23"/>
    <w:rsid w:val="00147262"/>
    <w:rsid w:val="00147F93"/>
    <w:rsid w:val="00150F2F"/>
    <w:rsid w:val="0015231D"/>
    <w:rsid w:val="0015299D"/>
    <w:rsid w:val="00152D04"/>
    <w:rsid w:val="001536B0"/>
    <w:rsid w:val="00153EC5"/>
    <w:rsid w:val="00156737"/>
    <w:rsid w:val="00157D2D"/>
    <w:rsid w:val="0016034E"/>
    <w:rsid w:val="00161A89"/>
    <w:rsid w:val="0016628F"/>
    <w:rsid w:val="001703EE"/>
    <w:rsid w:val="001721DA"/>
    <w:rsid w:val="00173941"/>
    <w:rsid w:val="00173A54"/>
    <w:rsid w:val="00173F95"/>
    <w:rsid w:val="001770E0"/>
    <w:rsid w:val="001800C3"/>
    <w:rsid w:val="0018042E"/>
    <w:rsid w:val="001809EA"/>
    <w:rsid w:val="00181EF7"/>
    <w:rsid w:val="00182FDB"/>
    <w:rsid w:val="00184689"/>
    <w:rsid w:val="0019478C"/>
    <w:rsid w:val="001A3381"/>
    <w:rsid w:val="001A7C6B"/>
    <w:rsid w:val="001B1EA8"/>
    <w:rsid w:val="001B3E48"/>
    <w:rsid w:val="001B4F14"/>
    <w:rsid w:val="001B5730"/>
    <w:rsid w:val="001B5961"/>
    <w:rsid w:val="001B7B41"/>
    <w:rsid w:val="001C0EB9"/>
    <w:rsid w:val="001C59D4"/>
    <w:rsid w:val="001C792D"/>
    <w:rsid w:val="001D5084"/>
    <w:rsid w:val="001D5596"/>
    <w:rsid w:val="001D610F"/>
    <w:rsid w:val="001E17B0"/>
    <w:rsid w:val="001E5607"/>
    <w:rsid w:val="001E6284"/>
    <w:rsid w:val="001E6DB3"/>
    <w:rsid w:val="001F2D53"/>
    <w:rsid w:val="001F778B"/>
    <w:rsid w:val="002021BB"/>
    <w:rsid w:val="00203198"/>
    <w:rsid w:val="002039B8"/>
    <w:rsid w:val="00205E1D"/>
    <w:rsid w:val="00210FA4"/>
    <w:rsid w:val="00211ECB"/>
    <w:rsid w:val="00216FC4"/>
    <w:rsid w:val="002178EC"/>
    <w:rsid w:val="002231E7"/>
    <w:rsid w:val="00225129"/>
    <w:rsid w:val="00226254"/>
    <w:rsid w:val="002271EE"/>
    <w:rsid w:val="00232FA8"/>
    <w:rsid w:val="00233F78"/>
    <w:rsid w:val="00236838"/>
    <w:rsid w:val="002406D5"/>
    <w:rsid w:val="0024385D"/>
    <w:rsid w:val="00245BC5"/>
    <w:rsid w:val="00247DC5"/>
    <w:rsid w:val="0025057A"/>
    <w:rsid w:val="002602B5"/>
    <w:rsid w:val="0026086B"/>
    <w:rsid w:val="00261D30"/>
    <w:rsid w:val="00261E45"/>
    <w:rsid w:val="0026346C"/>
    <w:rsid w:val="00263774"/>
    <w:rsid w:val="002648D6"/>
    <w:rsid w:val="00266B5C"/>
    <w:rsid w:val="002748DE"/>
    <w:rsid w:val="00274EB6"/>
    <w:rsid w:val="002774CB"/>
    <w:rsid w:val="00282320"/>
    <w:rsid w:val="00282CA9"/>
    <w:rsid w:val="002830AE"/>
    <w:rsid w:val="00283132"/>
    <w:rsid w:val="002907BE"/>
    <w:rsid w:val="00292E68"/>
    <w:rsid w:val="00294140"/>
    <w:rsid w:val="002969BE"/>
    <w:rsid w:val="002A2DF1"/>
    <w:rsid w:val="002A3962"/>
    <w:rsid w:val="002A6161"/>
    <w:rsid w:val="002A70F3"/>
    <w:rsid w:val="002A739A"/>
    <w:rsid w:val="002B063F"/>
    <w:rsid w:val="002B66DF"/>
    <w:rsid w:val="002B7925"/>
    <w:rsid w:val="002C077F"/>
    <w:rsid w:val="002C0D9E"/>
    <w:rsid w:val="002C2105"/>
    <w:rsid w:val="002C2282"/>
    <w:rsid w:val="002C2539"/>
    <w:rsid w:val="002C28C3"/>
    <w:rsid w:val="002C3A58"/>
    <w:rsid w:val="002C3BDF"/>
    <w:rsid w:val="002C4607"/>
    <w:rsid w:val="002C7140"/>
    <w:rsid w:val="002C72A4"/>
    <w:rsid w:val="002D0B50"/>
    <w:rsid w:val="002D19E0"/>
    <w:rsid w:val="002D3408"/>
    <w:rsid w:val="002E6A34"/>
    <w:rsid w:val="002E79DE"/>
    <w:rsid w:val="002F024D"/>
    <w:rsid w:val="002F3EE1"/>
    <w:rsid w:val="002F4E5E"/>
    <w:rsid w:val="002F57D7"/>
    <w:rsid w:val="002F6433"/>
    <w:rsid w:val="002F693C"/>
    <w:rsid w:val="00300562"/>
    <w:rsid w:val="00302981"/>
    <w:rsid w:val="003034EA"/>
    <w:rsid w:val="00305755"/>
    <w:rsid w:val="0030698F"/>
    <w:rsid w:val="00310BA2"/>
    <w:rsid w:val="00311ABB"/>
    <w:rsid w:val="00312C3E"/>
    <w:rsid w:val="00313AEE"/>
    <w:rsid w:val="00313C44"/>
    <w:rsid w:val="00315B80"/>
    <w:rsid w:val="00316E93"/>
    <w:rsid w:val="00320C9D"/>
    <w:rsid w:val="003277A0"/>
    <w:rsid w:val="00330ED6"/>
    <w:rsid w:val="00330EFA"/>
    <w:rsid w:val="00331104"/>
    <w:rsid w:val="003358BF"/>
    <w:rsid w:val="003362AC"/>
    <w:rsid w:val="00336F96"/>
    <w:rsid w:val="00340B0A"/>
    <w:rsid w:val="00340BC3"/>
    <w:rsid w:val="00343A44"/>
    <w:rsid w:val="00353B70"/>
    <w:rsid w:val="00366036"/>
    <w:rsid w:val="0037270E"/>
    <w:rsid w:val="00373272"/>
    <w:rsid w:val="00374EC5"/>
    <w:rsid w:val="003800E9"/>
    <w:rsid w:val="003813B9"/>
    <w:rsid w:val="00381945"/>
    <w:rsid w:val="00382488"/>
    <w:rsid w:val="003825E4"/>
    <w:rsid w:val="00383BEB"/>
    <w:rsid w:val="00383DAF"/>
    <w:rsid w:val="0038727A"/>
    <w:rsid w:val="0039126F"/>
    <w:rsid w:val="00393953"/>
    <w:rsid w:val="003971B7"/>
    <w:rsid w:val="003975F6"/>
    <w:rsid w:val="003A31BC"/>
    <w:rsid w:val="003A4DEB"/>
    <w:rsid w:val="003A7DBF"/>
    <w:rsid w:val="003A7EDA"/>
    <w:rsid w:val="003B0DA6"/>
    <w:rsid w:val="003B5FE9"/>
    <w:rsid w:val="003C515B"/>
    <w:rsid w:val="003C53FB"/>
    <w:rsid w:val="003C55BF"/>
    <w:rsid w:val="003C592A"/>
    <w:rsid w:val="003D043A"/>
    <w:rsid w:val="003D3410"/>
    <w:rsid w:val="003D500D"/>
    <w:rsid w:val="003D65DD"/>
    <w:rsid w:val="003E26EC"/>
    <w:rsid w:val="003E27CC"/>
    <w:rsid w:val="003E2F04"/>
    <w:rsid w:val="003F1B4D"/>
    <w:rsid w:val="003F1D8E"/>
    <w:rsid w:val="003F210C"/>
    <w:rsid w:val="003F5D7D"/>
    <w:rsid w:val="00401E83"/>
    <w:rsid w:val="00407D08"/>
    <w:rsid w:val="004102C9"/>
    <w:rsid w:val="00412C98"/>
    <w:rsid w:val="004141ED"/>
    <w:rsid w:val="004147A4"/>
    <w:rsid w:val="0041518C"/>
    <w:rsid w:val="00417582"/>
    <w:rsid w:val="00420449"/>
    <w:rsid w:val="00420AED"/>
    <w:rsid w:val="004218FF"/>
    <w:rsid w:val="00421D63"/>
    <w:rsid w:val="0042743E"/>
    <w:rsid w:val="0042771E"/>
    <w:rsid w:val="00431D2B"/>
    <w:rsid w:val="004320AF"/>
    <w:rsid w:val="00440719"/>
    <w:rsid w:val="0044408D"/>
    <w:rsid w:val="00444C23"/>
    <w:rsid w:val="00444D65"/>
    <w:rsid w:val="004460A6"/>
    <w:rsid w:val="004469B2"/>
    <w:rsid w:val="00453C26"/>
    <w:rsid w:val="0045789F"/>
    <w:rsid w:val="00461044"/>
    <w:rsid w:val="0046180B"/>
    <w:rsid w:val="004641B7"/>
    <w:rsid w:val="0046553E"/>
    <w:rsid w:val="004665B4"/>
    <w:rsid w:val="00476D10"/>
    <w:rsid w:val="00480C02"/>
    <w:rsid w:val="0048213A"/>
    <w:rsid w:val="0048462E"/>
    <w:rsid w:val="004868B8"/>
    <w:rsid w:val="00486ADC"/>
    <w:rsid w:val="00486CCC"/>
    <w:rsid w:val="00490655"/>
    <w:rsid w:val="00492E5D"/>
    <w:rsid w:val="004932E6"/>
    <w:rsid w:val="00494D13"/>
    <w:rsid w:val="0049634D"/>
    <w:rsid w:val="00496C4E"/>
    <w:rsid w:val="0049783D"/>
    <w:rsid w:val="004A19F6"/>
    <w:rsid w:val="004A2FC6"/>
    <w:rsid w:val="004A5018"/>
    <w:rsid w:val="004A5AF7"/>
    <w:rsid w:val="004A62B9"/>
    <w:rsid w:val="004A6D53"/>
    <w:rsid w:val="004A7050"/>
    <w:rsid w:val="004A73A0"/>
    <w:rsid w:val="004A7810"/>
    <w:rsid w:val="004B0D9A"/>
    <w:rsid w:val="004B5CFE"/>
    <w:rsid w:val="004C0DE8"/>
    <w:rsid w:val="004C278B"/>
    <w:rsid w:val="004C49BC"/>
    <w:rsid w:val="004D04C1"/>
    <w:rsid w:val="004D2A34"/>
    <w:rsid w:val="004D447B"/>
    <w:rsid w:val="004E0AB1"/>
    <w:rsid w:val="004E1FCF"/>
    <w:rsid w:val="004E229C"/>
    <w:rsid w:val="004E35F1"/>
    <w:rsid w:val="004E418C"/>
    <w:rsid w:val="004E6184"/>
    <w:rsid w:val="004E6E69"/>
    <w:rsid w:val="004E7E34"/>
    <w:rsid w:val="004F091A"/>
    <w:rsid w:val="004F0C18"/>
    <w:rsid w:val="004F2247"/>
    <w:rsid w:val="004F2FF5"/>
    <w:rsid w:val="004F308F"/>
    <w:rsid w:val="004F710B"/>
    <w:rsid w:val="004F7695"/>
    <w:rsid w:val="00500977"/>
    <w:rsid w:val="00501E0F"/>
    <w:rsid w:val="00512CF3"/>
    <w:rsid w:val="00522080"/>
    <w:rsid w:val="00523034"/>
    <w:rsid w:val="00530B3F"/>
    <w:rsid w:val="0053106F"/>
    <w:rsid w:val="00536720"/>
    <w:rsid w:val="00537EA3"/>
    <w:rsid w:val="00545453"/>
    <w:rsid w:val="0054731B"/>
    <w:rsid w:val="0055289F"/>
    <w:rsid w:val="0055676D"/>
    <w:rsid w:val="005603BA"/>
    <w:rsid w:val="00566F05"/>
    <w:rsid w:val="00567B12"/>
    <w:rsid w:val="00567FE3"/>
    <w:rsid w:val="00571F9C"/>
    <w:rsid w:val="0057471D"/>
    <w:rsid w:val="0058271E"/>
    <w:rsid w:val="005852FC"/>
    <w:rsid w:val="00586BB5"/>
    <w:rsid w:val="0058789E"/>
    <w:rsid w:val="005925B4"/>
    <w:rsid w:val="00594C6B"/>
    <w:rsid w:val="00597D8B"/>
    <w:rsid w:val="005A4523"/>
    <w:rsid w:val="005A4D4D"/>
    <w:rsid w:val="005A5820"/>
    <w:rsid w:val="005A672D"/>
    <w:rsid w:val="005C1543"/>
    <w:rsid w:val="005C1E0F"/>
    <w:rsid w:val="005C2992"/>
    <w:rsid w:val="005C413C"/>
    <w:rsid w:val="005C4D01"/>
    <w:rsid w:val="005C53CA"/>
    <w:rsid w:val="005C65F3"/>
    <w:rsid w:val="005C7DF5"/>
    <w:rsid w:val="005D1C24"/>
    <w:rsid w:val="005D1CB4"/>
    <w:rsid w:val="005D2720"/>
    <w:rsid w:val="005D4A04"/>
    <w:rsid w:val="005D4E87"/>
    <w:rsid w:val="005E2805"/>
    <w:rsid w:val="005E3398"/>
    <w:rsid w:val="005E76B9"/>
    <w:rsid w:val="005F0BDF"/>
    <w:rsid w:val="005F0C9E"/>
    <w:rsid w:val="00604A06"/>
    <w:rsid w:val="00606352"/>
    <w:rsid w:val="00606B6D"/>
    <w:rsid w:val="00611269"/>
    <w:rsid w:val="0062163B"/>
    <w:rsid w:val="00627EE0"/>
    <w:rsid w:val="00627FEF"/>
    <w:rsid w:val="00636007"/>
    <w:rsid w:val="0063607F"/>
    <w:rsid w:val="006361B6"/>
    <w:rsid w:val="00636434"/>
    <w:rsid w:val="00636B6D"/>
    <w:rsid w:val="006430C6"/>
    <w:rsid w:val="00646164"/>
    <w:rsid w:val="00646377"/>
    <w:rsid w:val="006475FA"/>
    <w:rsid w:val="0065064D"/>
    <w:rsid w:val="00650922"/>
    <w:rsid w:val="00651E4F"/>
    <w:rsid w:val="006536BE"/>
    <w:rsid w:val="006538B7"/>
    <w:rsid w:val="00654E74"/>
    <w:rsid w:val="00655224"/>
    <w:rsid w:val="00660BA3"/>
    <w:rsid w:val="006612F7"/>
    <w:rsid w:val="00661A6A"/>
    <w:rsid w:val="0066267E"/>
    <w:rsid w:val="00663E96"/>
    <w:rsid w:val="00670F95"/>
    <w:rsid w:val="00676779"/>
    <w:rsid w:val="00676B3A"/>
    <w:rsid w:val="006771CA"/>
    <w:rsid w:val="0067785F"/>
    <w:rsid w:val="00680588"/>
    <w:rsid w:val="00682C84"/>
    <w:rsid w:val="00682CDB"/>
    <w:rsid w:val="00686A6E"/>
    <w:rsid w:val="0069031D"/>
    <w:rsid w:val="00692173"/>
    <w:rsid w:val="00694196"/>
    <w:rsid w:val="006952DD"/>
    <w:rsid w:val="006A3D2E"/>
    <w:rsid w:val="006A507F"/>
    <w:rsid w:val="006A60B0"/>
    <w:rsid w:val="006A6AAE"/>
    <w:rsid w:val="006B1CA1"/>
    <w:rsid w:val="006B3D93"/>
    <w:rsid w:val="006C0B38"/>
    <w:rsid w:val="006C34B7"/>
    <w:rsid w:val="006C3DCD"/>
    <w:rsid w:val="006D3787"/>
    <w:rsid w:val="006D3C84"/>
    <w:rsid w:val="006D441F"/>
    <w:rsid w:val="006D5CCA"/>
    <w:rsid w:val="006E41FF"/>
    <w:rsid w:val="006F3018"/>
    <w:rsid w:val="006F7E7B"/>
    <w:rsid w:val="00703D29"/>
    <w:rsid w:val="00707FAC"/>
    <w:rsid w:val="00713B7A"/>
    <w:rsid w:val="007171B1"/>
    <w:rsid w:val="00725131"/>
    <w:rsid w:val="00731977"/>
    <w:rsid w:val="007324E5"/>
    <w:rsid w:val="00736680"/>
    <w:rsid w:val="007372B5"/>
    <w:rsid w:val="007378BB"/>
    <w:rsid w:val="007429BB"/>
    <w:rsid w:val="00745453"/>
    <w:rsid w:val="00745A5A"/>
    <w:rsid w:val="00745FDA"/>
    <w:rsid w:val="007461D6"/>
    <w:rsid w:val="00747D22"/>
    <w:rsid w:val="00752C73"/>
    <w:rsid w:val="00752E65"/>
    <w:rsid w:val="00755E50"/>
    <w:rsid w:val="00757F94"/>
    <w:rsid w:val="00760422"/>
    <w:rsid w:val="007611E1"/>
    <w:rsid w:val="0077317E"/>
    <w:rsid w:val="00776264"/>
    <w:rsid w:val="007804DF"/>
    <w:rsid w:val="0078167C"/>
    <w:rsid w:val="00781A93"/>
    <w:rsid w:val="0078275C"/>
    <w:rsid w:val="00784EBA"/>
    <w:rsid w:val="0078607A"/>
    <w:rsid w:val="00786600"/>
    <w:rsid w:val="00790E71"/>
    <w:rsid w:val="00791B72"/>
    <w:rsid w:val="007933E0"/>
    <w:rsid w:val="00796D95"/>
    <w:rsid w:val="007974EA"/>
    <w:rsid w:val="007A1482"/>
    <w:rsid w:val="007A1FC1"/>
    <w:rsid w:val="007A2471"/>
    <w:rsid w:val="007A489B"/>
    <w:rsid w:val="007A53CC"/>
    <w:rsid w:val="007B4A09"/>
    <w:rsid w:val="007B52BC"/>
    <w:rsid w:val="007B5357"/>
    <w:rsid w:val="007B58A4"/>
    <w:rsid w:val="007B6009"/>
    <w:rsid w:val="007B70BD"/>
    <w:rsid w:val="007C7317"/>
    <w:rsid w:val="007D2C5D"/>
    <w:rsid w:val="007D634F"/>
    <w:rsid w:val="007E0B15"/>
    <w:rsid w:val="007E4305"/>
    <w:rsid w:val="007E6330"/>
    <w:rsid w:val="007E7F52"/>
    <w:rsid w:val="007F3E69"/>
    <w:rsid w:val="007F5F9F"/>
    <w:rsid w:val="00801224"/>
    <w:rsid w:val="0080589D"/>
    <w:rsid w:val="00806194"/>
    <w:rsid w:val="0080675F"/>
    <w:rsid w:val="00807CF4"/>
    <w:rsid w:val="008105CE"/>
    <w:rsid w:val="00810CF4"/>
    <w:rsid w:val="00811A9D"/>
    <w:rsid w:val="008138C2"/>
    <w:rsid w:val="00814F0E"/>
    <w:rsid w:val="00815142"/>
    <w:rsid w:val="0081559B"/>
    <w:rsid w:val="00823704"/>
    <w:rsid w:val="00823FD0"/>
    <w:rsid w:val="00825924"/>
    <w:rsid w:val="00826BBD"/>
    <w:rsid w:val="008274A2"/>
    <w:rsid w:val="00833594"/>
    <w:rsid w:val="00833D12"/>
    <w:rsid w:val="0083622F"/>
    <w:rsid w:val="00841EA3"/>
    <w:rsid w:val="0084239D"/>
    <w:rsid w:val="00842E02"/>
    <w:rsid w:val="0084322C"/>
    <w:rsid w:val="00843FBD"/>
    <w:rsid w:val="00851F0F"/>
    <w:rsid w:val="0085324F"/>
    <w:rsid w:val="008538BA"/>
    <w:rsid w:val="008578A9"/>
    <w:rsid w:val="008654C6"/>
    <w:rsid w:val="0087268D"/>
    <w:rsid w:val="008804B2"/>
    <w:rsid w:val="00883440"/>
    <w:rsid w:val="00893AAA"/>
    <w:rsid w:val="00894453"/>
    <w:rsid w:val="0089700B"/>
    <w:rsid w:val="00897668"/>
    <w:rsid w:val="008A2F56"/>
    <w:rsid w:val="008A3F6F"/>
    <w:rsid w:val="008A45FB"/>
    <w:rsid w:val="008A57F9"/>
    <w:rsid w:val="008A6414"/>
    <w:rsid w:val="008A7484"/>
    <w:rsid w:val="008A7B11"/>
    <w:rsid w:val="008B2CB4"/>
    <w:rsid w:val="008B48FA"/>
    <w:rsid w:val="008B4EB4"/>
    <w:rsid w:val="008B5E80"/>
    <w:rsid w:val="008B64AA"/>
    <w:rsid w:val="008B79FD"/>
    <w:rsid w:val="008C0E44"/>
    <w:rsid w:val="008C132C"/>
    <w:rsid w:val="008C132F"/>
    <w:rsid w:val="008C2D25"/>
    <w:rsid w:val="008D1D21"/>
    <w:rsid w:val="008E174D"/>
    <w:rsid w:val="008E5645"/>
    <w:rsid w:val="008E72EC"/>
    <w:rsid w:val="008E7780"/>
    <w:rsid w:val="008F468F"/>
    <w:rsid w:val="008F73D2"/>
    <w:rsid w:val="008F77F1"/>
    <w:rsid w:val="0090129F"/>
    <w:rsid w:val="00901A17"/>
    <w:rsid w:val="0090460E"/>
    <w:rsid w:val="00905AE7"/>
    <w:rsid w:val="00905C54"/>
    <w:rsid w:val="00915A59"/>
    <w:rsid w:val="009178FA"/>
    <w:rsid w:val="00920D2E"/>
    <w:rsid w:val="00924CC0"/>
    <w:rsid w:val="00924D84"/>
    <w:rsid w:val="009258CD"/>
    <w:rsid w:val="009266A8"/>
    <w:rsid w:val="00927595"/>
    <w:rsid w:val="009277A6"/>
    <w:rsid w:val="009353C5"/>
    <w:rsid w:val="00940F55"/>
    <w:rsid w:val="00941548"/>
    <w:rsid w:val="00946B12"/>
    <w:rsid w:val="00947418"/>
    <w:rsid w:val="009477F8"/>
    <w:rsid w:val="00947E37"/>
    <w:rsid w:val="00961BB3"/>
    <w:rsid w:val="0096407E"/>
    <w:rsid w:val="00964A59"/>
    <w:rsid w:val="0096531F"/>
    <w:rsid w:val="00971D0F"/>
    <w:rsid w:val="009725F6"/>
    <w:rsid w:val="00972C14"/>
    <w:rsid w:val="00972C18"/>
    <w:rsid w:val="0097398B"/>
    <w:rsid w:val="009746D0"/>
    <w:rsid w:val="00974EAF"/>
    <w:rsid w:val="00981BC3"/>
    <w:rsid w:val="00982261"/>
    <w:rsid w:val="00990278"/>
    <w:rsid w:val="009A5697"/>
    <w:rsid w:val="009B208C"/>
    <w:rsid w:val="009B37F4"/>
    <w:rsid w:val="009B422A"/>
    <w:rsid w:val="009B4326"/>
    <w:rsid w:val="009B66C6"/>
    <w:rsid w:val="009C7006"/>
    <w:rsid w:val="009D2A96"/>
    <w:rsid w:val="009D44E4"/>
    <w:rsid w:val="009E0BC7"/>
    <w:rsid w:val="009E1496"/>
    <w:rsid w:val="009E2BDB"/>
    <w:rsid w:val="009E303E"/>
    <w:rsid w:val="009E30A8"/>
    <w:rsid w:val="009E49AD"/>
    <w:rsid w:val="009E7988"/>
    <w:rsid w:val="009F3267"/>
    <w:rsid w:val="009F4188"/>
    <w:rsid w:val="009F4AE7"/>
    <w:rsid w:val="00A0023D"/>
    <w:rsid w:val="00A0108D"/>
    <w:rsid w:val="00A1226F"/>
    <w:rsid w:val="00A1487E"/>
    <w:rsid w:val="00A15BE0"/>
    <w:rsid w:val="00A17CCF"/>
    <w:rsid w:val="00A22BD8"/>
    <w:rsid w:val="00A22EAF"/>
    <w:rsid w:val="00A2423B"/>
    <w:rsid w:val="00A25213"/>
    <w:rsid w:val="00A25FDA"/>
    <w:rsid w:val="00A30543"/>
    <w:rsid w:val="00A331BA"/>
    <w:rsid w:val="00A365D0"/>
    <w:rsid w:val="00A4177D"/>
    <w:rsid w:val="00A45F1B"/>
    <w:rsid w:val="00A46EE2"/>
    <w:rsid w:val="00A50100"/>
    <w:rsid w:val="00A510E5"/>
    <w:rsid w:val="00A5127D"/>
    <w:rsid w:val="00A5258A"/>
    <w:rsid w:val="00A5611A"/>
    <w:rsid w:val="00A562EC"/>
    <w:rsid w:val="00A57966"/>
    <w:rsid w:val="00A675DC"/>
    <w:rsid w:val="00A7684D"/>
    <w:rsid w:val="00A76EB3"/>
    <w:rsid w:val="00A76ED4"/>
    <w:rsid w:val="00A82DEF"/>
    <w:rsid w:val="00A84F64"/>
    <w:rsid w:val="00A85496"/>
    <w:rsid w:val="00A862A3"/>
    <w:rsid w:val="00A87BA5"/>
    <w:rsid w:val="00A911FF"/>
    <w:rsid w:val="00A91A8E"/>
    <w:rsid w:val="00A91EA9"/>
    <w:rsid w:val="00A93128"/>
    <w:rsid w:val="00A94BF8"/>
    <w:rsid w:val="00A95FA3"/>
    <w:rsid w:val="00A977CD"/>
    <w:rsid w:val="00A978B1"/>
    <w:rsid w:val="00AA05AD"/>
    <w:rsid w:val="00AA27DA"/>
    <w:rsid w:val="00AA3994"/>
    <w:rsid w:val="00AA3C6B"/>
    <w:rsid w:val="00AA6CFA"/>
    <w:rsid w:val="00AB0B24"/>
    <w:rsid w:val="00AB1A6A"/>
    <w:rsid w:val="00AB349D"/>
    <w:rsid w:val="00AB5521"/>
    <w:rsid w:val="00AB5AE0"/>
    <w:rsid w:val="00AC22C2"/>
    <w:rsid w:val="00AC503D"/>
    <w:rsid w:val="00AC7A74"/>
    <w:rsid w:val="00AD0AE5"/>
    <w:rsid w:val="00AD2556"/>
    <w:rsid w:val="00AD5803"/>
    <w:rsid w:val="00AD745D"/>
    <w:rsid w:val="00AD7845"/>
    <w:rsid w:val="00AD7C92"/>
    <w:rsid w:val="00AE0329"/>
    <w:rsid w:val="00AE1AB4"/>
    <w:rsid w:val="00AE1F3E"/>
    <w:rsid w:val="00AE25DD"/>
    <w:rsid w:val="00AE69BB"/>
    <w:rsid w:val="00AE775A"/>
    <w:rsid w:val="00AF2A7B"/>
    <w:rsid w:val="00AF4AA5"/>
    <w:rsid w:val="00AF62F5"/>
    <w:rsid w:val="00AF6970"/>
    <w:rsid w:val="00AF74E8"/>
    <w:rsid w:val="00B021B4"/>
    <w:rsid w:val="00B03A52"/>
    <w:rsid w:val="00B04099"/>
    <w:rsid w:val="00B05918"/>
    <w:rsid w:val="00B0664F"/>
    <w:rsid w:val="00B0773F"/>
    <w:rsid w:val="00B11991"/>
    <w:rsid w:val="00B1277D"/>
    <w:rsid w:val="00B1359E"/>
    <w:rsid w:val="00B13C78"/>
    <w:rsid w:val="00B23052"/>
    <w:rsid w:val="00B24634"/>
    <w:rsid w:val="00B253A3"/>
    <w:rsid w:val="00B27611"/>
    <w:rsid w:val="00B31C8B"/>
    <w:rsid w:val="00B330CA"/>
    <w:rsid w:val="00B36A26"/>
    <w:rsid w:val="00B40640"/>
    <w:rsid w:val="00B41503"/>
    <w:rsid w:val="00B41CEE"/>
    <w:rsid w:val="00B41EB6"/>
    <w:rsid w:val="00B425FA"/>
    <w:rsid w:val="00B50BA8"/>
    <w:rsid w:val="00B540D6"/>
    <w:rsid w:val="00B54939"/>
    <w:rsid w:val="00B54BB2"/>
    <w:rsid w:val="00B55718"/>
    <w:rsid w:val="00B565B6"/>
    <w:rsid w:val="00B5684F"/>
    <w:rsid w:val="00B6125C"/>
    <w:rsid w:val="00B636AA"/>
    <w:rsid w:val="00B654E3"/>
    <w:rsid w:val="00B66304"/>
    <w:rsid w:val="00B71733"/>
    <w:rsid w:val="00B73AD3"/>
    <w:rsid w:val="00B81383"/>
    <w:rsid w:val="00B916F6"/>
    <w:rsid w:val="00B92263"/>
    <w:rsid w:val="00B974E3"/>
    <w:rsid w:val="00B97F4F"/>
    <w:rsid w:val="00BA03F1"/>
    <w:rsid w:val="00BA2BD9"/>
    <w:rsid w:val="00BA58D4"/>
    <w:rsid w:val="00BB1127"/>
    <w:rsid w:val="00BB43DD"/>
    <w:rsid w:val="00BB7536"/>
    <w:rsid w:val="00BB7D93"/>
    <w:rsid w:val="00BB7EFC"/>
    <w:rsid w:val="00BC6BAE"/>
    <w:rsid w:val="00BD3792"/>
    <w:rsid w:val="00BD43BB"/>
    <w:rsid w:val="00BE2154"/>
    <w:rsid w:val="00BF1118"/>
    <w:rsid w:val="00BF204E"/>
    <w:rsid w:val="00BF3865"/>
    <w:rsid w:val="00BF67BE"/>
    <w:rsid w:val="00C00C87"/>
    <w:rsid w:val="00C023A0"/>
    <w:rsid w:val="00C024E5"/>
    <w:rsid w:val="00C04422"/>
    <w:rsid w:val="00C044AB"/>
    <w:rsid w:val="00C142CF"/>
    <w:rsid w:val="00C1581D"/>
    <w:rsid w:val="00C1686C"/>
    <w:rsid w:val="00C20B81"/>
    <w:rsid w:val="00C23973"/>
    <w:rsid w:val="00C24AFE"/>
    <w:rsid w:val="00C24E25"/>
    <w:rsid w:val="00C25C62"/>
    <w:rsid w:val="00C31FA1"/>
    <w:rsid w:val="00C35718"/>
    <w:rsid w:val="00C51758"/>
    <w:rsid w:val="00C51AC7"/>
    <w:rsid w:val="00C55F64"/>
    <w:rsid w:val="00C604C9"/>
    <w:rsid w:val="00C60DEC"/>
    <w:rsid w:val="00C61679"/>
    <w:rsid w:val="00C616DC"/>
    <w:rsid w:val="00C61F81"/>
    <w:rsid w:val="00C631AB"/>
    <w:rsid w:val="00C66F03"/>
    <w:rsid w:val="00C67B35"/>
    <w:rsid w:val="00C75A2B"/>
    <w:rsid w:val="00C75D13"/>
    <w:rsid w:val="00C778C1"/>
    <w:rsid w:val="00C8304A"/>
    <w:rsid w:val="00C830A9"/>
    <w:rsid w:val="00C855BF"/>
    <w:rsid w:val="00C85D9C"/>
    <w:rsid w:val="00C87966"/>
    <w:rsid w:val="00C87DA8"/>
    <w:rsid w:val="00C91177"/>
    <w:rsid w:val="00C921EA"/>
    <w:rsid w:val="00C92A4D"/>
    <w:rsid w:val="00C958C6"/>
    <w:rsid w:val="00CA34A9"/>
    <w:rsid w:val="00CA3626"/>
    <w:rsid w:val="00CA4411"/>
    <w:rsid w:val="00CA53D6"/>
    <w:rsid w:val="00CA558C"/>
    <w:rsid w:val="00CA65DC"/>
    <w:rsid w:val="00CA7CF9"/>
    <w:rsid w:val="00CB0155"/>
    <w:rsid w:val="00CB0B36"/>
    <w:rsid w:val="00CB0D8A"/>
    <w:rsid w:val="00CB1021"/>
    <w:rsid w:val="00CB1FB7"/>
    <w:rsid w:val="00CB6C32"/>
    <w:rsid w:val="00CC0382"/>
    <w:rsid w:val="00CC2D6F"/>
    <w:rsid w:val="00CC35CD"/>
    <w:rsid w:val="00CC57C3"/>
    <w:rsid w:val="00CC5EA1"/>
    <w:rsid w:val="00CC6363"/>
    <w:rsid w:val="00CC7C9A"/>
    <w:rsid w:val="00CD0D14"/>
    <w:rsid w:val="00CD291B"/>
    <w:rsid w:val="00CD3657"/>
    <w:rsid w:val="00CD5424"/>
    <w:rsid w:val="00CD5A45"/>
    <w:rsid w:val="00CD5ABC"/>
    <w:rsid w:val="00CD5C22"/>
    <w:rsid w:val="00CD6B7D"/>
    <w:rsid w:val="00CF305E"/>
    <w:rsid w:val="00CF36CA"/>
    <w:rsid w:val="00D018F8"/>
    <w:rsid w:val="00D079AF"/>
    <w:rsid w:val="00D10D0D"/>
    <w:rsid w:val="00D13ECD"/>
    <w:rsid w:val="00D14616"/>
    <w:rsid w:val="00D1553E"/>
    <w:rsid w:val="00D2245C"/>
    <w:rsid w:val="00D225AC"/>
    <w:rsid w:val="00D23E04"/>
    <w:rsid w:val="00D25446"/>
    <w:rsid w:val="00D25EB7"/>
    <w:rsid w:val="00D26352"/>
    <w:rsid w:val="00D27020"/>
    <w:rsid w:val="00D272E3"/>
    <w:rsid w:val="00D27488"/>
    <w:rsid w:val="00D34011"/>
    <w:rsid w:val="00D44235"/>
    <w:rsid w:val="00D44DCC"/>
    <w:rsid w:val="00D46EA6"/>
    <w:rsid w:val="00D51676"/>
    <w:rsid w:val="00D52B52"/>
    <w:rsid w:val="00D549BD"/>
    <w:rsid w:val="00D60C57"/>
    <w:rsid w:val="00D6539A"/>
    <w:rsid w:val="00D67B5B"/>
    <w:rsid w:val="00D751F0"/>
    <w:rsid w:val="00D76596"/>
    <w:rsid w:val="00D769E0"/>
    <w:rsid w:val="00D77805"/>
    <w:rsid w:val="00D77B96"/>
    <w:rsid w:val="00D80842"/>
    <w:rsid w:val="00D812CE"/>
    <w:rsid w:val="00D82030"/>
    <w:rsid w:val="00D82D32"/>
    <w:rsid w:val="00D82EDE"/>
    <w:rsid w:val="00D935F8"/>
    <w:rsid w:val="00D93C79"/>
    <w:rsid w:val="00D93D1B"/>
    <w:rsid w:val="00D95DC0"/>
    <w:rsid w:val="00DA224C"/>
    <w:rsid w:val="00DA2609"/>
    <w:rsid w:val="00DA50DE"/>
    <w:rsid w:val="00DA63D8"/>
    <w:rsid w:val="00DA6DF3"/>
    <w:rsid w:val="00DA77D4"/>
    <w:rsid w:val="00DB57AA"/>
    <w:rsid w:val="00DB67BD"/>
    <w:rsid w:val="00DC3330"/>
    <w:rsid w:val="00DC43AE"/>
    <w:rsid w:val="00DC673F"/>
    <w:rsid w:val="00DD1379"/>
    <w:rsid w:val="00DD2814"/>
    <w:rsid w:val="00DD4813"/>
    <w:rsid w:val="00DD6F95"/>
    <w:rsid w:val="00DE5A12"/>
    <w:rsid w:val="00DE5A71"/>
    <w:rsid w:val="00DE6137"/>
    <w:rsid w:val="00DE6F66"/>
    <w:rsid w:val="00DF0899"/>
    <w:rsid w:val="00DF0D2D"/>
    <w:rsid w:val="00DF5EA2"/>
    <w:rsid w:val="00DF673D"/>
    <w:rsid w:val="00E00F43"/>
    <w:rsid w:val="00E03D67"/>
    <w:rsid w:val="00E04099"/>
    <w:rsid w:val="00E04E1E"/>
    <w:rsid w:val="00E06D62"/>
    <w:rsid w:val="00E07BE6"/>
    <w:rsid w:val="00E1275B"/>
    <w:rsid w:val="00E1689A"/>
    <w:rsid w:val="00E206B1"/>
    <w:rsid w:val="00E21EC6"/>
    <w:rsid w:val="00E22D8A"/>
    <w:rsid w:val="00E23D9F"/>
    <w:rsid w:val="00E25463"/>
    <w:rsid w:val="00E31F1C"/>
    <w:rsid w:val="00E33B81"/>
    <w:rsid w:val="00E33C97"/>
    <w:rsid w:val="00E345BD"/>
    <w:rsid w:val="00E41470"/>
    <w:rsid w:val="00E467A2"/>
    <w:rsid w:val="00E46A1D"/>
    <w:rsid w:val="00E52C85"/>
    <w:rsid w:val="00E54E08"/>
    <w:rsid w:val="00E5551D"/>
    <w:rsid w:val="00E602B7"/>
    <w:rsid w:val="00E6332E"/>
    <w:rsid w:val="00E641E7"/>
    <w:rsid w:val="00E64247"/>
    <w:rsid w:val="00E676EF"/>
    <w:rsid w:val="00E70B05"/>
    <w:rsid w:val="00E7734D"/>
    <w:rsid w:val="00E80A0D"/>
    <w:rsid w:val="00E82A38"/>
    <w:rsid w:val="00E82B60"/>
    <w:rsid w:val="00E87EC2"/>
    <w:rsid w:val="00E90D5C"/>
    <w:rsid w:val="00E911CA"/>
    <w:rsid w:val="00EA0ED9"/>
    <w:rsid w:val="00EA108A"/>
    <w:rsid w:val="00EA4651"/>
    <w:rsid w:val="00EA6AD1"/>
    <w:rsid w:val="00EB242E"/>
    <w:rsid w:val="00EB27BA"/>
    <w:rsid w:val="00EB3926"/>
    <w:rsid w:val="00EB56EF"/>
    <w:rsid w:val="00EB7031"/>
    <w:rsid w:val="00EB7677"/>
    <w:rsid w:val="00EB76F7"/>
    <w:rsid w:val="00EC0385"/>
    <w:rsid w:val="00EC0CAC"/>
    <w:rsid w:val="00EC1B33"/>
    <w:rsid w:val="00EC3508"/>
    <w:rsid w:val="00EC4748"/>
    <w:rsid w:val="00EC5965"/>
    <w:rsid w:val="00EC6637"/>
    <w:rsid w:val="00ED734E"/>
    <w:rsid w:val="00EE3B0D"/>
    <w:rsid w:val="00EE7E1E"/>
    <w:rsid w:val="00EF0FC9"/>
    <w:rsid w:val="00EF52DA"/>
    <w:rsid w:val="00EF6A5E"/>
    <w:rsid w:val="00F0071C"/>
    <w:rsid w:val="00F05266"/>
    <w:rsid w:val="00F06359"/>
    <w:rsid w:val="00F108FE"/>
    <w:rsid w:val="00F12634"/>
    <w:rsid w:val="00F12B20"/>
    <w:rsid w:val="00F15EF7"/>
    <w:rsid w:val="00F16E23"/>
    <w:rsid w:val="00F21122"/>
    <w:rsid w:val="00F2241A"/>
    <w:rsid w:val="00F23327"/>
    <w:rsid w:val="00F251B5"/>
    <w:rsid w:val="00F25890"/>
    <w:rsid w:val="00F30BA1"/>
    <w:rsid w:val="00F33ECD"/>
    <w:rsid w:val="00F349A5"/>
    <w:rsid w:val="00F351AD"/>
    <w:rsid w:val="00F36EC1"/>
    <w:rsid w:val="00F42C65"/>
    <w:rsid w:val="00F43888"/>
    <w:rsid w:val="00F45A71"/>
    <w:rsid w:val="00F53AA1"/>
    <w:rsid w:val="00F53AE6"/>
    <w:rsid w:val="00F53E6D"/>
    <w:rsid w:val="00F55533"/>
    <w:rsid w:val="00F55FE6"/>
    <w:rsid w:val="00F57429"/>
    <w:rsid w:val="00F6605E"/>
    <w:rsid w:val="00F67445"/>
    <w:rsid w:val="00F675A2"/>
    <w:rsid w:val="00F712A4"/>
    <w:rsid w:val="00F73C90"/>
    <w:rsid w:val="00F75515"/>
    <w:rsid w:val="00F80044"/>
    <w:rsid w:val="00F80478"/>
    <w:rsid w:val="00F826A0"/>
    <w:rsid w:val="00F82F16"/>
    <w:rsid w:val="00F84A0F"/>
    <w:rsid w:val="00F84EC9"/>
    <w:rsid w:val="00F86373"/>
    <w:rsid w:val="00F9049D"/>
    <w:rsid w:val="00F9233F"/>
    <w:rsid w:val="00F923FD"/>
    <w:rsid w:val="00F92915"/>
    <w:rsid w:val="00F945E6"/>
    <w:rsid w:val="00F96289"/>
    <w:rsid w:val="00F97280"/>
    <w:rsid w:val="00F97F13"/>
    <w:rsid w:val="00FA280A"/>
    <w:rsid w:val="00FA5F8E"/>
    <w:rsid w:val="00FA658F"/>
    <w:rsid w:val="00FA6EF6"/>
    <w:rsid w:val="00FB6301"/>
    <w:rsid w:val="00FB6469"/>
    <w:rsid w:val="00FB66C7"/>
    <w:rsid w:val="00FB7B35"/>
    <w:rsid w:val="00FC0982"/>
    <w:rsid w:val="00FC1C65"/>
    <w:rsid w:val="00FD4C57"/>
    <w:rsid w:val="00FD794A"/>
    <w:rsid w:val="00FE1172"/>
    <w:rsid w:val="00FE1DE7"/>
    <w:rsid w:val="00FE5227"/>
    <w:rsid w:val="00FE65C2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F66"/>
    <w:pPr>
      <w:spacing w:after="120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qFormat/>
    <w:rsid w:val="00DE6F66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E6F66"/>
    <w:pPr>
      <w:keepNext/>
      <w:spacing w:before="240" w:after="60"/>
      <w:outlineLvl w:val="1"/>
    </w:pPr>
    <w:rPr>
      <w:rFonts w:ascii="Calibri" w:hAnsi="Calibri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DE6F66"/>
    <w:pPr>
      <w:keepNext/>
      <w:spacing w:before="240" w:after="60"/>
      <w:outlineLvl w:val="2"/>
    </w:pPr>
    <w:rPr>
      <w:rFonts w:ascii="Calibri" w:hAnsi="Calibri" w:cs="Arial"/>
      <w:b/>
      <w:bCs/>
      <w:sz w:val="2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DE6F66"/>
    <w:rPr>
      <w:rFonts w:ascii="Calibri" w:hAnsi="Calibri" w:cs="Arial"/>
      <w:b/>
      <w:bCs/>
      <w:sz w:val="28"/>
      <w:szCs w:val="26"/>
      <w:lang w:val="en-AU" w:eastAsia="en-AU" w:bidi="ar-SA"/>
    </w:rPr>
  </w:style>
  <w:style w:type="character" w:styleId="Hyperlink">
    <w:name w:val="Hyperlink"/>
    <w:rsid w:val="00DE6F6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3E26EC"/>
    <w:pPr>
      <w:tabs>
        <w:tab w:val="right" w:leader="dot" w:pos="8296"/>
      </w:tabs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1F2D53"/>
    <w:pPr>
      <w:tabs>
        <w:tab w:val="right" w:leader="dot" w:pos="8296"/>
      </w:tabs>
      <w:ind w:left="240"/>
    </w:pPr>
    <w:rPr>
      <w:b/>
      <w:i/>
      <w:noProof/>
    </w:rPr>
  </w:style>
  <w:style w:type="paragraph" w:styleId="TOC3">
    <w:name w:val="toc 3"/>
    <w:basedOn w:val="Normal"/>
    <w:next w:val="Normal"/>
    <w:autoRedefine/>
    <w:semiHidden/>
    <w:rsid w:val="001F2D53"/>
    <w:pPr>
      <w:ind w:left="480"/>
    </w:pPr>
  </w:style>
  <w:style w:type="paragraph" w:styleId="BalloonText">
    <w:name w:val="Balloon Text"/>
    <w:basedOn w:val="Normal"/>
    <w:semiHidden/>
    <w:rsid w:val="00E31F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27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EE0"/>
  </w:style>
  <w:style w:type="paragraph" w:styleId="Header">
    <w:name w:val="header"/>
    <w:basedOn w:val="Normal"/>
    <w:rsid w:val="00627EE0"/>
    <w:pPr>
      <w:tabs>
        <w:tab w:val="center" w:pos="4320"/>
        <w:tab w:val="right" w:pos="8640"/>
      </w:tabs>
    </w:pPr>
  </w:style>
  <w:style w:type="paragraph" w:customStyle="1" w:styleId="HeaderBoldEven">
    <w:name w:val="HeaderBoldEven"/>
    <w:basedOn w:val="Normal"/>
    <w:rsid w:val="00310BA2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10BA2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310BA2"/>
    <w:pPr>
      <w:spacing w:after="0"/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310BA2"/>
    <w:pPr>
      <w:spacing w:after="0"/>
    </w:pPr>
    <w:rPr>
      <w:rFonts w:ascii="Arial" w:hAnsi="Arial"/>
      <w:sz w:val="12"/>
    </w:rPr>
  </w:style>
  <w:style w:type="table" w:styleId="TableGrid">
    <w:name w:val="Table Grid"/>
    <w:basedOn w:val="TableNormal"/>
    <w:rsid w:val="00310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310BA2"/>
  </w:style>
  <w:style w:type="character" w:customStyle="1" w:styleId="CharDivText">
    <w:name w:val="CharDivText"/>
    <w:basedOn w:val="DefaultParagraphFont"/>
    <w:rsid w:val="00310BA2"/>
  </w:style>
  <w:style w:type="paragraph" w:customStyle="1" w:styleId="FooterCitation">
    <w:name w:val="FooterCitation"/>
    <w:basedOn w:val="Footer"/>
    <w:rsid w:val="00310BA2"/>
    <w:pPr>
      <w:tabs>
        <w:tab w:val="clear" w:pos="4320"/>
        <w:tab w:val="clear" w:pos="8640"/>
        <w:tab w:val="center" w:pos="4153"/>
        <w:tab w:val="right" w:pos="8306"/>
      </w:tabs>
      <w:spacing w:before="20" w:after="0" w:line="240" w:lineRule="exact"/>
      <w:jc w:val="center"/>
    </w:pPr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F66"/>
    <w:pPr>
      <w:spacing w:after="120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qFormat/>
    <w:rsid w:val="00DE6F66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E6F66"/>
    <w:pPr>
      <w:keepNext/>
      <w:spacing w:before="240" w:after="60"/>
      <w:outlineLvl w:val="1"/>
    </w:pPr>
    <w:rPr>
      <w:rFonts w:ascii="Calibri" w:hAnsi="Calibri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DE6F66"/>
    <w:pPr>
      <w:keepNext/>
      <w:spacing w:before="240" w:after="60"/>
      <w:outlineLvl w:val="2"/>
    </w:pPr>
    <w:rPr>
      <w:rFonts w:ascii="Calibri" w:hAnsi="Calibri" w:cs="Arial"/>
      <w:b/>
      <w:bCs/>
      <w:sz w:val="28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DE6F66"/>
    <w:rPr>
      <w:rFonts w:ascii="Calibri" w:hAnsi="Calibri" w:cs="Arial"/>
      <w:b/>
      <w:bCs/>
      <w:sz w:val="28"/>
      <w:szCs w:val="26"/>
      <w:lang w:val="en-AU" w:eastAsia="en-AU" w:bidi="ar-SA"/>
    </w:rPr>
  </w:style>
  <w:style w:type="character" w:styleId="Hyperlink">
    <w:name w:val="Hyperlink"/>
    <w:rsid w:val="00DE6F6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3E26EC"/>
    <w:pPr>
      <w:tabs>
        <w:tab w:val="right" w:leader="dot" w:pos="8296"/>
      </w:tabs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1F2D53"/>
    <w:pPr>
      <w:tabs>
        <w:tab w:val="right" w:leader="dot" w:pos="8296"/>
      </w:tabs>
      <w:ind w:left="240"/>
    </w:pPr>
    <w:rPr>
      <w:b/>
      <w:i/>
      <w:noProof/>
    </w:rPr>
  </w:style>
  <w:style w:type="paragraph" w:styleId="TOC3">
    <w:name w:val="toc 3"/>
    <w:basedOn w:val="Normal"/>
    <w:next w:val="Normal"/>
    <w:autoRedefine/>
    <w:semiHidden/>
    <w:rsid w:val="001F2D53"/>
    <w:pPr>
      <w:ind w:left="480"/>
    </w:pPr>
  </w:style>
  <w:style w:type="paragraph" w:styleId="BalloonText">
    <w:name w:val="Balloon Text"/>
    <w:basedOn w:val="Normal"/>
    <w:semiHidden/>
    <w:rsid w:val="00E31F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27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EE0"/>
  </w:style>
  <w:style w:type="paragraph" w:styleId="Header">
    <w:name w:val="header"/>
    <w:basedOn w:val="Normal"/>
    <w:rsid w:val="00627EE0"/>
    <w:pPr>
      <w:tabs>
        <w:tab w:val="center" w:pos="4320"/>
        <w:tab w:val="right" w:pos="8640"/>
      </w:tabs>
    </w:pPr>
  </w:style>
  <w:style w:type="paragraph" w:customStyle="1" w:styleId="HeaderBoldEven">
    <w:name w:val="HeaderBoldEven"/>
    <w:basedOn w:val="Normal"/>
    <w:rsid w:val="00310BA2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310BA2"/>
    <w:pPr>
      <w:tabs>
        <w:tab w:val="center" w:pos="3969"/>
        <w:tab w:val="right" w:pos="8505"/>
      </w:tabs>
      <w:spacing w:before="60" w:after="0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310BA2"/>
    <w:pPr>
      <w:spacing w:after="0"/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310BA2"/>
    <w:pPr>
      <w:spacing w:after="0"/>
    </w:pPr>
    <w:rPr>
      <w:rFonts w:ascii="Arial" w:hAnsi="Arial"/>
      <w:sz w:val="12"/>
    </w:rPr>
  </w:style>
  <w:style w:type="table" w:styleId="TableGrid">
    <w:name w:val="Table Grid"/>
    <w:basedOn w:val="TableNormal"/>
    <w:rsid w:val="00310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pNo">
    <w:name w:val="CharChapNo"/>
    <w:basedOn w:val="DefaultParagraphFont"/>
    <w:rsid w:val="00310BA2"/>
  </w:style>
  <w:style w:type="character" w:customStyle="1" w:styleId="CharDivText">
    <w:name w:val="CharDivText"/>
    <w:basedOn w:val="DefaultParagraphFont"/>
    <w:rsid w:val="00310BA2"/>
  </w:style>
  <w:style w:type="paragraph" w:customStyle="1" w:styleId="FooterCitation">
    <w:name w:val="FooterCitation"/>
    <w:basedOn w:val="Footer"/>
    <w:rsid w:val="00310BA2"/>
    <w:pPr>
      <w:tabs>
        <w:tab w:val="clear" w:pos="4320"/>
        <w:tab w:val="clear" w:pos="8640"/>
        <w:tab w:val="center" w:pos="4153"/>
        <w:tab w:val="right" w:pos="8306"/>
      </w:tabs>
      <w:spacing w:before="20" w:after="0" w:line="240" w:lineRule="exact"/>
      <w:jc w:val="center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746C1A23.dotm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Capital Territory</vt:lpstr>
    </vt:vector>
  </TitlesOfParts>
  <Company>National Capital Authority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Capital Territory</dc:title>
  <dc:creator>SmithJ</dc:creator>
  <cp:lastModifiedBy>Pedro Fortunato</cp:lastModifiedBy>
  <cp:revision>2</cp:revision>
  <cp:lastPrinted>2012-12-16T23:50:00Z</cp:lastPrinted>
  <dcterms:created xsi:type="dcterms:W3CDTF">2013-07-24T01:36:00Z</dcterms:created>
  <dcterms:modified xsi:type="dcterms:W3CDTF">2013-07-24T01:36:00Z</dcterms:modified>
</cp:coreProperties>
</file>